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3" w:name="fraser-coast-profile"/>
    <w:p>
      <w:pPr>
        <w:pStyle w:val="Heading1"/>
      </w:pPr>
      <w:r>
        <w:t xml:space="preserve">Fraser Coast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7,105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115,173          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Hervey Bay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41,502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Fraser Coast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24,375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532,210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11,625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331,145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7,645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175,400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6,555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137,735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$41,481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$5,451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43,705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9,738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4,849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3,947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3,825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3,600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6,283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6,419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1020 - Southern Queensland Flooding (6-20 May 2022)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BCD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1011 - South East Queensland Rainfall and Flooding (22 February - 5 April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994 - QLD - Ex Tropical Cyclone Seth (7-10 January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68,200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4,035,281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Non Profit Grant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333,118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199,000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11,848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24,759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13,807,400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1,117,907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1,081,550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38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4,035,281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Non Profit Grant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333,118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199,000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1,081,550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End w:id="38"/>
    <w:bookmarkStart w:id="52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Queensland  $74 million grant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7,000,000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2,673,000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Queensland  $1 million grant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1,000,000</w:t>
            </w:r>
          </w:p>
        </w:tc>
      </w:tr>
    </w:tbl>
    <w:bookmarkStart w:id="39" w:name="section-8"/>
    <w:p>
      <w:pPr>
        <w:pStyle w:val="Heading5"/>
      </w:pPr>
    </w:p>
    <w:bookmarkEnd w:id="39"/>
    <w:bookmarkStart w:id="40" w:name="section-9"/>
    <w:p>
      <w:pPr>
        <w:pStyle w:val="Heading5"/>
      </w:pPr>
    </w:p>
    <w:p>
      <w:r>
        <w:br w:type="page"/>
      </w:r>
    </w:p>
    <w:bookmarkEnd w:id="40"/>
    <w:bookmarkStart w:id="51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0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1"/>
    <w:bookmarkEnd w:id="52"/>
    <w:bookmarkEnd w:id="53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2024-11-14T23:39:49Z</dcterms:created>
  <dcterms:modified xsi:type="dcterms:W3CDTF">2024-11-14T23:39:49Z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